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303" w:tblpY="-5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7"/>
      </w:tblGrid>
      <w:tr w:rsidR="002970BA" w:rsidTr="002970BA">
        <w:trPr>
          <w:trHeight w:val="1950"/>
        </w:trPr>
        <w:tc>
          <w:tcPr>
            <w:tcW w:w="468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6C3FB1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</w:p>
          <w:p w:rsidR="006C3FB1" w:rsidRDefault="00F953E3" w:rsidP="00E96546">
            <w:pPr>
              <w:tabs>
                <w:tab w:val="left" w:pos="90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6C3FB1">
              <w:rPr>
                <w:rFonts w:ascii="Arial" w:hAnsi="Arial" w:cs="Arial"/>
                <w:b/>
              </w:rPr>
              <w:t>DO NOT WRITE IN THIS SPACE</w:t>
            </w:r>
          </w:p>
          <w:p w:rsidR="00E96546" w:rsidRPr="00E96546" w:rsidRDefault="00F953E3" w:rsidP="006C3FB1">
            <w:pPr>
              <w:tabs>
                <w:tab w:val="left" w:pos="9000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6C3FB1">
              <w:rPr>
                <w:rFonts w:ascii="Arial" w:hAnsi="Arial" w:cs="Arial"/>
                <w:b/>
              </w:rPr>
              <w:t>For Official Use Only</w:t>
            </w:r>
          </w:p>
        </w:tc>
      </w:tr>
    </w:tbl>
    <w:p w:rsidR="00DE177B" w:rsidRPr="009171E2" w:rsidRDefault="002E0B26" w:rsidP="002970BA">
      <w:pPr>
        <w:tabs>
          <w:tab w:val="left" w:pos="9000"/>
        </w:tabs>
        <w:ind w:left="-1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676275" cy="685800"/>
            <wp:effectExtent l="19050" t="0" r="9525" b="0"/>
            <wp:docPr id="3" name="Picture 1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1E2" w:rsidRPr="007F6F01">
        <w:rPr>
          <w:rFonts w:ascii="Arial" w:hAnsi="Arial" w:cs="Arial"/>
          <w:b/>
          <w:sz w:val="24"/>
          <w:szCs w:val="24"/>
        </w:rPr>
        <w:t>City of Seattle</w:t>
      </w:r>
      <w:r w:rsidR="002970BA">
        <w:rPr>
          <w:rFonts w:ascii="Arial" w:hAnsi="Arial" w:cs="Arial"/>
          <w:sz w:val="24"/>
          <w:szCs w:val="24"/>
        </w:rPr>
        <w:tab/>
      </w:r>
      <w:r w:rsidR="002970BA" w:rsidRPr="002970B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95350" cy="685800"/>
            <wp:effectExtent l="19050" t="0" r="0" b="0"/>
            <wp:docPr id="1" name="Picture 1" descr="CIT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1E2" w:rsidRPr="007F6F01" w:rsidRDefault="009171E2" w:rsidP="00F862CF">
      <w:pPr>
        <w:ind w:left="-180"/>
        <w:rPr>
          <w:rFonts w:ascii="Arial" w:hAnsi="Arial" w:cs="Arial"/>
          <w:b/>
          <w:sz w:val="24"/>
          <w:szCs w:val="24"/>
        </w:rPr>
      </w:pPr>
      <w:r w:rsidRPr="007F6F01">
        <w:rPr>
          <w:rFonts w:ascii="Arial" w:hAnsi="Arial" w:cs="Arial"/>
          <w:b/>
          <w:sz w:val="24"/>
          <w:szCs w:val="24"/>
        </w:rPr>
        <w:t>LEGISLATIVE DEPARTMENT</w:t>
      </w:r>
    </w:p>
    <w:p w:rsidR="009171E2" w:rsidRDefault="009171E2" w:rsidP="00F862CF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9171E2">
        <w:rPr>
          <w:rFonts w:ascii="Arial" w:hAnsi="Arial" w:cs="Arial"/>
          <w:sz w:val="16"/>
          <w:szCs w:val="16"/>
        </w:rPr>
        <w:t>Office of the City Clerk and Seattle City Council</w:t>
      </w:r>
      <w:r>
        <w:rPr>
          <w:rFonts w:ascii="Arial" w:hAnsi="Arial" w:cs="Arial"/>
          <w:sz w:val="24"/>
          <w:szCs w:val="24"/>
        </w:rPr>
        <w:t>)</w:t>
      </w:r>
    </w:p>
    <w:p w:rsidR="009171E2" w:rsidRPr="009171E2" w:rsidRDefault="009171E2" w:rsidP="00F862CF">
      <w:pPr>
        <w:ind w:left="-180"/>
        <w:rPr>
          <w:rFonts w:ascii="Arial" w:hAnsi="Arial" w:cs="Arial"/>
          <w:sz w:val="24"/>
          <w:szCs w:val="24"/>
        </w:rPr>
      </w:pPr>
    </w:p>
    <w:p w:rsidR="00747BE3" w:rsidRDefault="00747BE3" w:rsidP="009171E2">
      <w:pPr>
        <w:ind w:left="-180"/>
        <w:jc w:val="center"/>
        <w:rPr>
          <w:rFonts w:ascii="Arial" w:hAnsi="Arial" w:cs="Arial"/>
          <w:b/>
          <w:sz w:val="24"/>
          <w:szCs w:val="24"/>
        </w:rPr>
      </w:pPr>
    </w:p>
    <w:p w:rsidR="009171E2" w:rsidRPr="009171E2" w:rsidRDefault="009171E2" w:rsidP="009171E2">
      <w:pPr>
        <w:ind w:left="-180"/>
        <w:jc w:val="center"/>
        <w:rPr>
          <w:rFonts w:ascii="Arial" w:hAnsi="Arial" w:cs="Arial"/>
          <w:b/>
          <w:sz w:val="24"/>
          <w:szCs w:val="24"/>
        </w:rPr>
      </w:pPr>
      <w:r w:rsidRPr="009171E2">
        <w:rPr>
          <w:rFonts w:ascii="Arial" w:hAnsi="Arial" w:cs="Arial"/>
          <w:b/>
          <w:sz w:val="24"/>
          <w:szCs w:val="24"/>
        </w:rPr>
        <w:t>PUBLIC RECORDS DISCLOSURE REQUEST FORM</w:t>
      </w:r>
    </w:p>
    <w:p w:rsidR="00DE177B" w:rsidRDefault="00DE177B" w:rsidP="00F862CF">
      <w:pPr>
        <w:ind w:left="-180"/>
        <w:rPr>
          <w:rFonts w:ascii="Arial" w:hAnsi="Arial" w:cs="Arial"/>
        </w:rPr>
      </w:pPr>
    </w:p>
    <w:p w:rsidR="009171E2" w:rsidRDefault="009171E2" w:rsidP="00F862CF">
      <w:pPr>
        <w:ind w:left="-180"/>
        <w:rPr>
          <w:rFonts w:ascii="Arial" w:hAnsi="Arial" w:cs="Arial"/>
        </w:rPr>
      </w:pPr>
    </w:p>
    <w:p w:rsidR="009171E2" w:rsidRPr="00A74396" w:rsidRDefault="00A74396" w:rsidP="00F862CF">
      <w:pPr>
        <w:ind w:left="-180"/>
        <w:rPr>
          <w:rFonts w:ascii="Arial" w:hAnsi="Arial" w:cs="Arial"/>
          <w:sz w:val="24"/>
          <w:szCs w:val="24"/>
        </w:rPr>
      </w:pPr>
      <w:r w:rsidRPr="00A74396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</w:t>
      </w:r>
      <w:r w:rsidRPr="00A74396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A74396" w:rsidRPr="00A74396" w:rsidRDefault="00A74396" w:rsidP="00F862CF">
      <w:pPr>
        <w:ind w:left="-180"/>
        <w:rPr>
          <w:rFonts w:ascii="Arial" w:hAnsi="Arial" w:cs="Arial"/>
          <w:sz w:val="24"/>
          <w:szCs w:val="24"/>
        </w:rPr>
      </w:pPr>
    </w:p>
    <w:p w:rsidR="00A74396" w:rsidRPr="00A74396" w:rsidRDefault="00A74396" w:rsidP="00F862CF">
      <w:pPr>
        <w:ind w:left="-180"/>
        <w:rPr>
          <w:rFonts w:ascii="Arial" w:hAnsi="Arial" w:cs="Arial"/>
          <w:sz w:val="24"/>
          <w:szCs w:val="24"/>
        </w:rPr>
      </w:pPr>
      <w:r w:rsidRPr="00A74396">
        <w:rPr>
          <w:rFonts w:ascii="Arial" w:hAnsi="Arial" w:cs="Arial"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 xml:space="preserve"> </w:t>
      </w:r>
      <w:r w:rsidRPr="00A74396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A74396" w:rsidRPr="00A74396" w:rsidRDefault="00A74396" w:rsidP="00F862CF">
      <w:pPr>
        <w:ind w:left="-180"/>
        <w:rPr>
          <w:rFonts w:ascii="Arial" w:hAnsi="Arial" w:cs="Arial"/>
          <w:sz w:val="24"/>
          <w:szCs w:val="24"/>
        </w:rPr>
      </w:pP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  <w:t>Street</w:t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  <w:t>City</w:t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  <w:t>State</w:t>
      </w:r>
      <w:r w:rsidRPr="00A74396"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4396">
        <w:rPr>
          <w:rFonts w:ascii="Arial" w:hAnsi="Arial" w:cs="Arial"/>
          <w:sz w:val="24"/>
          <w:szCs w:val="24"/>
        </w:rPr>
        <w:t>Zip</w:t>
      </w:r>
    </w:p>
    <w:p w:rsidR="00A74396" w:rsidRPr="00A74396" w:rsidRDefault="00A74396" w:rsidP="00F862CF">
      <w:pPr>
        <w:ind w:left="-180"/>
        <w:rPr>
          <w:rFonts w:ascii="Arial" w:hAnsi="Arial" w:cs="Arial"/>
          <w:sz w:val="24"/>
          <w:szCs w:val="24"/>
        </w:rPr>
      </w:pPr>
      <w:r w:rsidRPr="00A74396">
        <w:rPr>
          <w:rFonts w:ascii="Arial" w:hAnsi="Arial" w:cs="Arial"/>
          <w:sz w:val="24"/>
          <w:szCs w:val="24"/>
        </w:rPr>
        <w:t>Phone:</w:t>
      </w:r>
      <w:r>
        <w:rPr>
          <w:rFonts w:ascii="Arial" w:hAnsi="Arial" w:cs="Arial"/>
          <w:sz w:val="24"/>
          <w:szCs w:val="24"/>
        </w:rPr>
        <w:t xml:space="preserve"> </w:t>
      </w:r>
      <w:r w:rsidRPr="00A74396">
        <w:rPr>
          <w:rFonts w:ascii="Arial" w:hAnsi="Arial" w:cs="Arial"/>
          <w:sz w:val="24"/>
          <w:szCs w:val="24"/>
        </w:rPr>
        <w:t>____________________________________ E-mail: _________________________</w:t>
      </w:r>
    </w:p>
    <w:p w:rsidR="00A74396" w:rsidRPr="00A74396" w:rsidRDefault="00A74396" w:rsidP="00F862CF">
      <w:pPr>
        <w:ind w:left="-180"/>
        <w:rPr>
          <w:rFonts w:ascii="Arial" w:hAnsi="Arial" w:cs="Arial"/>
          <w:sz w:val="24"/>
          <w:szCs w:val="24"/>
        </w:rPr>
      </w:pPr>
    </w:p>
    <w:p w:rsidR="00150C25" w:rsidRDefault="00150C25" w:rsidP="00F862CF">
      <w:pPr>
        <w:ind w:left="-1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47BE3" w:rsidRDefault="00747BE3" w:rsidP="00F862CF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of </w:t>
      </w:r>
      <w:r w:rsidR="00A74396" w:rsidRPr="00747BE3">
        <w:rPr>
          <w:rFonts w:ascii="Arial" w:hAnsi="Arial" w:cs="Arial"/>
          <w:b/>
          <w:sz w:val="24"/>
          <w:szCs w:val="24"/>
        </w:rPr>
        <w:t>Records Requested</w:t>
      </w:r>
      <w:r w:rsidR="00A743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61056" w:rsidRDefault="00747BE3" w:rsidP="00F862CF">
      <w:pPr>
        <w:ind w:left="-180"/>
        <w:rPr>
          <w:rFonts w:ascii="Arial" w:hAnsi="Arial" w:cs="Arial"/>
          <w:i/>
        </w:rPr>
      </w:pPr>
      <w:r w:rsidRPr="00747BE3">
        <w:rPr>
          <w:rFonts w:ascii="Arial" w:hAnsi="Arial" w:cs="Arial"/>
          <w:i/>
        </w:rPr>
        <w:t xml:space="preserve">Please provide as much detail as possible to assist in identifying the records sought.  </w:t>
      </w:r>
      <w:r>
        <w:rPr>
          <w:rFonts w:ascii="Arial" w:hAnsi="Arial" w:cs="Arial"/>
          <w:i/>
        </w:rPr>
        <w:t xml:space="preserve">Include subject, titles, </w:t>
      </w:r>
      <w:r w:rsidR="00F61056">
        <w:rPr>
          <w:rFonts w:ascii="Arial" w:hAnsi="Arial" w:cs="Arial"/>
          <w:i/>
        </w:rPr>
        <w:t xml:space="preserve">acronyms, </w:t>
      </w:r>
      <w:r>
        <w:rPr>
          <w:rFonts w:ascii="Arial" w:hAnsi="Arial" w:cs="Arial"/>
          <w:i/>
        </w:rPr>
        <w:t>dates</w:t>
      </w:r>
      <w:r w:rsidR="00F61056">
        <w:rPr>
          <w:rFonts w:ascii="Arial" w:hAnsi="Arial" w:cs="Arial"/>
          <w:i/>
        </w:rPr>
        <w:t>, and offices to be searched.</w:t>
      </w:r>
    </w:p>
    <w:p w:rsidR="00F61056" w:rsidRDefault="00F61056" w:rsidP="00F862CF">
      <w:pPr>
        <w:ind w:left="-180"/>
        <w:rPr>
          <w:rFonts w:ascii="Arial" w:hAnsi="Arial" w:cs="Arial"/>
          <w:i/>
        </w:rPr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10771"/>
      </w:tblGrid>
      <w:tr w:rsidR="00F61056" w:rsidTr="00F61056">
        <w:tc>
          <w:tcPr>
            <w:tcW w:w="10771" w:type="dxa"/>
          </w:tcPr>
          <w:p w:rsidR="00F61056" w:rsidRDefault="00F61056" w:rsidP="00F862CF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pBdr>
                <w:bottom w:val="single" w:sz="12" w:space="1" w:color="auto"/>
              </w:pBd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rPr>
                <w:rFonts w:ascii="Arial" w:hAnsi="Arial" w:cs="Arial"/>
                <w:i/>
              </w:rPr>
            </w:pPr>
          </w:p>
          <w:p w:rsidR="00F61056" w:rsidRDefault="00F61056" w:rsidP="00F862CF">
            <w:pPr>
              <w:rPr>
                <w:rFonts w:ascii="Arial" w:hAnsi="Arial" w:cs="Arial"/>
                <w:i/>
              </w:rPr>
            </w:pPr>
          </w:p>
        </w:tc>
      </w:tr>
    </w:tbl>
    <w:p w:rsidR="00CA7049" w:rsidRDefault="00F61056" w:rsidP="00F6105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*Some records may be </w:t>
      </w:r>
      <w:r w:rsidR="00CA7049">
        <w:rPr>
          <w:rFonts w:ascii="Arial" w:hAnsi="Arial" w:cs="Arial"/>
          <w:i/>
        </w:rPr>
        <w:t xml:space="preserve">specifically </w:t>
      </w:r>
      <w:r>
        <w:rPr>
          <w:rFonts w:ascii="Arial" w:hAnsi="Arial" w:cs="Arial"/>
          <w:i/>
        </w:rPr>
        <w:t>exempt from disclosure</w:t>
      </w:r>
      <w:r w:rsidR="00CA7049">
        <w:rPr>
          <w:rFonts w:ascii="Arial" w:hAnsi="Arial" w:cs="Arial"/>
          <w:i/>
        </w:rPr>
        <w:t>.  RCW 42.56.070(1)</w:t>
      </w:r>
    </w:p>
    <w:p w:rsidR="00CA7049" w:rsidRDefault="00CA7049" w:rsidP="00CA7049">
      <w:pPr>
        <w:rPr>
          <w:rFonts w:ascii="Arial" w:hAnsi="Arial" w:cs="Arial"/>
          <w:i/>
        </w:rPr>
      </w:pPr>
    </w:p>
    <w:p w:rsidR="00CA7049" w:rsidRDefault="00CA7049" w:rsidP="00CA7049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REQUESTED RECORDS ARE FOR:</w:t>
      </w:r>
    </w:p>
    <w:p w:rsidR="00CA7049" w:rsidRDefault="00CA7049" w:rsidP="00CA7049">
      <w:pPr>
        <w:ind w:left="-180"/>
        <w:rPr>
          <w:rFonts w:ascii="Arial" w:hAnsi="Arial" w:cs="Arial"/>
          <w:sz w:val="24"/>
          <w:szCs w:val="24"/>
        </w:rPr>
      </w:pPr>
    </w:p>
    <w:p w:rsidR="00CA7049" w:rsidRDefault="00CA7049" w:rsidP="00CA7049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_____REVIEW ____COPYING ____INSPECTION, THEN COPYING OF SELECTED PAGES</w:t>
      </w:r>
    </w:p>
    <w:p w:rsidR="00CA7049" w:rsidRDefault="00CA7049" w:rsidP="00CA7049">
      <w:pPr>
        <w:rPr>
          <w:rFonts w:ascii="Arial" w:hAnsi="Arial" w:cs="Arial"/>
          <w:i/>
        </w:rPr>
      </w:pPr>
    </w:p>
    <w:p w:rsidR="00150C25" w:rsidRDefault="00CA7049" w:rsidP="00CA7049">
      <w:pPr>
        <w:rPr>
          <w:rFonts w:ascii="Arial" w:hAnsi="Arial" w:cs="Arial"/>
        </w:rPr>
      </w:pPr>
      <w:r>
        <w:rPr>
          <w:rFonts w:ascii="Arial" w:hAnsi="Arial" w:cs="Arial"/>
          <w:i/>
        </w:rPr>
        <w:t>*</w:t>
      </w:r>
      <w:r>
        <w:rPr>
          <w:rFonts w:ascii="Arial" w:hAnsi="Arial" w:cs="Arial"/>
        </w:rPr>
        <w:t xml:space="preserve">There is no cost to review or inspect public records.  </w:t>
      </w:r>
      <w:r w:rsidR="00B6497A">
        <w:rPr>
          <w:rFonts w:ascii="Arial" w:hAnsi="Arial" w:cs="Arial"/>
        </w:rPr>
        <w:t xml:space="preserve">Copies of records will incur the statutory 15 cents per page copying fee.  </w:t>
      </w:r>
    </w:p>
    <w:p w:rsidR="00B6497A" w:rsidRDefault="00B6497A" w:rsidP="00CA7049">
      <w:pPr>
        <w:rPr>
          <w:rFonts w:ascii="Arial" w:hAnsi="Arial" w:cs="Arial"/>
        </w:rPr>
      </w:pPr>
    </w:p>
    <w:p w:rsidR="00150C25" w:rsidRDefault="00150C25" w:rsidP="00CA7049">
      <w:pPr>
        <w:rPr>
          <w:rFonts w:ascii="Arial" w:hAnsi="Arial" w:cs="Arial"/>
        </w:rPr>
      </w:pPr>
    </w:p>
    <w:p w:rsidR="00150C25" w:rsidRDefault="00150C25" w:rsidP="00150C25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declare under penalty of perjury under the laws of the state of Washington, RCW 42.56.070(9), that should my request contain a list of individuals, the information obtained through this request will not be used for commercial purposes.</w:t>
      </w:r>
    </w:p>
    <w:p w:rsidR="00BF09E8" w:rsidRDefault="00BF09E8" w:rsidP="00150C25">
      <w:pPr>
        <w:ind w:left="-180"/>
        <w:rPr>
          <w:rFonts w:ascii="Arial" w:hAnsi="Arial" w:cs="Arial"/>
          <w:sz w:val="24"/>
          <w:szCs w:val="24"/>
        </w:rPr>
      </w:pPr>
    </w:p>
    <w:p w:rsidR="00BF09E8" w:rsidRDefault="00BF09E8" w:rsidP="00150C25">
      <w:pPr>
        <w:ind w:left="-180"/>
        <w:rPr>
          <w:rFonts w:ascii="Arial" w:hAnsi="Arial" w:cs="Arial"/>
          <w:sz w:val="24"/>
          <w:szCs w:val="24"/>
        </w:rPr>
      </w:pPr>
    </w:p>
    <w:p w:rsidR="00150C25" w:rsidRDefault="00150C25" w:rsidP="00CA7049">
      <w:pPr>
        <w:rPr>
          <w:rFonts w:ascii="Arial" w:hAnsi="Arial" w:cs="Arial"/>
        </w:rPr>
      </w:pPr>
    </w:p>
    <w:p w:rsidR="00BF09E8" w:rsidRPr="00150C25" w:rsidRDefault="00BF09E8" w:rsidP="00BF09E8">
      <w:pPr>
        <w:ind w:left="-180"/>
        <w:rPr>
          <w:rFonts w:ascii="Arial" w:hAnsi="Arial" w:cs="Arial"/>
          <w:b/>
          <w:sz w:val="24"/>
          <w:szCs w:val="24"/>
        </w:rPr>
      </w:pPr>
      <w:r w:rsidRPr="00150C25">
        <w:rPr>
          <w:rFonts w:ascii="Arial" w:hAnsi="Arial" w:cs="Arial"/>
          <w:b/>
          <w:sz w:val="24"/>
          <w:szCs w:val="24"/>
        </w:rPr>
        <w:t>_____________________________________________________________________________</w:t>
      </w:r>
    </w:p>
    <w:p w:rsidR="00150C25" w:rsidRPr="00CA7049" w:rsidRDefault="00BF09E8" w:rsidP="00BF09E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Signature of Requestor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sectPr w:rsidR="00150C25" w:rsidRPr="00CA7049" w:rsidSect="00DE177B">
      <w:footerReference w:type="default" r:id="rId9"/>
      <w:pgSz w:w="12240" w:h="15840"/>
      <w:pgMar w:top="720" w:right="245" w:bottom="72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46" w:rsidRDefault="00E96546">
      <w:r>
        <w:separator/>
      </w:r>
    </w:p>
  </w:endnote>
  <w:endnote w:type="continuationSeparator" w:id="0">
    <w:p w:rsidR="00E96546" w:rsidRDefault="00E9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46" w:rsidRDefault="00E96546" w:rsidP="008C2B77">
    <w:pPr>
      <w:pStyle w:val="Footer"/>
      <w:jc w:val="center"/>
      <w:rPr>
        <w:b/>
        <w:sz w:val="18"/>
      </w:rPr>
    </w:pPr>
    <w:r>
      <w:rPr>
        <w:b/>
        <w:sz w:val="18"/>
      </w:rPr>
      <w:t>600 4</w:t>
    </w:r>
    <w:r>
      <w:rPr>
        <w:b/>
        <w:sz w:val="18"/>
        <w:vertAlign w:val="superscript"/>
      </w:rPr>
      <w:t>th</w:t>
    </w:r>
    <w:r>
      <w:rPr>
        <w:b/>
        <w:sz w:val="18"/>
      </w:rPr>
      <w:t xml:space="preserve"> Avenue Floor 3, PO Box 94728, Seattle, Washington  98124-4728</w:t>
    </w:r>
  </w:p>
  <w:p w:rsidR="00E96546" w:rsidRDefault="00E96546" w:rsidP="008C2B77">
    <w:pPr>
      <w:pStyle w:val="Footer"/>
      <w:tabs>
        <w:tab w:val="left" w:pos="4320"/>
      </w:tabs>
      <w:jc w:val="center"/>
      <w:rPr>
        <w:b/>
        <w:sz w:val="18"/>
      </w:rPr>
    </w:pPr>
    <w:r>
      <w:rPr>
        <w:b/>
        <w:sz w:val="18"/>
      </w:rPr>
      <w:t>(206) 684-8344      Fax:  (206) 386-9025      TTY:  (206) 233-0025</w:t>
    </w:r>
  </w:p>
  <w:p w:rsidR="00E96546" w:rsidRDefault="00E96546" w:rsidP="008C2B77">
    <w:pPr>
      <w:pStyle w:val="Footer"/>
      <w:jc w:val="center"/>
      <w:rPr>
        <w:b/>
        <w:sz w:val="18"/>
      </w:rPr>
    </w:pPr>
    <w:proofErr w:type="gramStart"/>
    <w:r>
      <w:rPr>
        <w:b/>
        <w:sz w:val="18"/>
      </w:rPr>
      <w:t>email</w:t>
    </w:r>
    <w:proofErr w:type="gramEnd"/>
    <w:r>
      <w:rPr>
        <w:b/>
        <w:sz w:val="18"/>
      </w:rPr>
      <w:t xml:space="preserve">:  </w:t>
    </w:r>
    <w:hyperlink r:id="rId1" w:history="1">
      <w:r w:rsidR="004067CB" w:rsidRPr="004D2C2B">
        <w:rPr>
          <w:rStyle w:val="Hyperlink"/>
          <w:b/>
          <w:sz w:val="18"/>
        </w:rPr>
        <w:t>legpdr@seattle.gov</w:t>
      </w:r>
    </w:hyperlink>
  </w:p>
  <w:p w:rsidR="00E96546" w:rsidRDefault="00E96546" w:rsidP="008C2B77">
    <w:pPr>
      <w:pStyle w:val="Footer"/>
      <w:jc w:val="center"/>
      <w:rPr>
        <w:b/>
        <w:sz w:val="18"/>
      </w:rPr>
    </w:pPr>
  </w:p>
  <w:p w:rsidR="00E96546" w:rsidRDefault="00E96546" w:rsidP="008C2B77">
    <w:pPr>
      <w:pStyle w:val="Footer"/>
      <w:jc w:val="center"/>
    </w:pPr>
    <w:r>
      <w:rPr>
        <w:sz w:val="16"/>
      </w:rPr>
      <w:t>Accommodations for people with disabilities provided upon request.   An equal opportunity employer</w:t>
    </w:r>
  </w:p>
  <w:p w:rsidR="00E96546" w:rsidRDefault="00E96546">
    <w:pPr>
      <w:pStyle w:val="Footer"/>
    </w:pPr>
  </w:p>
  <w:p w:rsidR="00E96546" w:rsidRDefault="00E96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46" w:rsidRDefault="00E96546">
      <w:r>
        <w:separator/>
      </w:r>
    </w:p>
  </w:footnote>
  <w:footnote w:type="continuationSeparator" w:id="0">
    <w:p w:rsidR="00E96546" w:rsidRDefault="00E9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4A1"/>
    <w:multiLevelType w:val="hybridMultilevel"/>
    <w:tmpl w:val="FCE0C412"/>
    <w:lvl w:ilvl="0" w:tplc="FAE841CE">
      <w:numFmt w:val="bullet"/>
      <w:lvlText w:val=""/>
      <w:lvlJc w:val="left"/>
      <w:pPr>
        <w:ind w:left="1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4CD70B91"/>
    <w:multiLevelType w:val="hybridMultilevel"/>
    <w:tmpl w:val="A950051A"/>
    <w:lvl w:ilvl="0" w:tplc="A8B007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E7CDF"/>
    <w:multiLevelType w:val="hybridMultilevel"/>
    <w:tmpl w:val="45B21096"/>
    <w:lvl w:ilvl="0" w:tplc="D05A99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2E"/>
    <w:rsid w:val="000D3DCF"/>
    <w:rsid w:val="00150C25"/>
    <w:rsid w:val="00175269"/>
    <w:rsid w:val="00190D85"/>
    <w:rsid w:val="0020027F"/>
    <w:rsid w:val="00234692"/>
    <w:rsid w:val="00241C89"/>
    <w:rsid w:val="00295E3B"/>
    <w:rsid w:val="002970BA"/>
    <w:rsid w:val="002A3329"/>
    <w:rsid w:val="002B2C52"/>
    <w:rsid w:val="002E0B26"/>
    <w:rsid w:val="004067CB"/>
    <w:rsid w:val="00436E45"/>
    <w:rsid w:val="00454B44"/>
    <w:rsid w:val="004B79F3"/>
    <w:rsid w:val="004F139A"/>
    <w:rsid w:val="00502BC5"/>
    <w:rsid w:val="005D208C"/>
    <w:rsid w:val="006602C4"/>
    <w:rsid w:val="00691265"/>
    <w:rsid w:val="006C3FB1"/>
    <w:rsid w:val="00747BE3"/>
    <w:rsid w:val="007603C1"/>
    <w:rsid w:val="007F6F01"/>
    <w:rsid w:val="00896C22"/>
    <w:rsid w:val="008C2B77"/>
    <w:rsid w:val="00903B3C"/>
    <w:rsid w:val="009171E2"/>
    <w:rsid w:val="009311B5"/>
    <w:rsid w:val="00A34059"/>
    <w:rsid w:val="00A522F3"/>
    <w:rsid w:val="00A74396"/>
    <w:rsid w:val="00B35619"/>
    <w:rsid w:val="00B6497A"/>
    <w:rsid w:val="00B73FBF"/>
    <w:rsid w:val="00BF09E8"/>
    <w:rsid w:val="00C73355"/>
    <w:rsid w:val="00CA7049"/>
    <w:rsid w:val="00D76A27"/>
    <w:rsid w:val="00DA452E"/>
    <w:rsid w:val="00DB5E87"/>
    <w:rsid w:val="00DD59F9"/>
    <w:rsid w:val="00DE177B"/>
    <w:rsid w:val="00E0798F"/>
    <w:rsid w:val="00E96546"/>
    <w:rsid w:val="00EC4D6E"/>
    <w:rsid w:val="00EF1CEB"/>
    <w:rsid w:val="00F2119C"/>
    <w:rsid w:val="00F61056"/>
    <w:rsid w:val="00F862CF"/>
    <w:rsid w:val="00F953E3"/>
    <w:rsid w:val="00FA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F3"/>
  </w:style>
  <w:style w:type="paragraph" w:styleId="Heading1">
    <w:name w:val="heading 1"/>
    <w:basedOn w:val="Normal"/>
    <w:next w:val="Normal"/>
    <w:qFormat/>
    <w:rsid w:val="004B79F3"/>
    <w:pPr>
      <w:keepNext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4B79F3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4B79F3"/>
    <w:pPr>
      <w:keepNext/>
      <w:ind w:left="450" w:hanging="450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B79F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rsid w:val="004B79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79F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B79F3"/>
    <w:rPr>
      <w:color w:val="0000FF"/>
      <w:u w:val="single"/>
    </w:rPr>
  </w:style>
  <w:style w:type="paragraph" w:styleId="NormalWeb">
    <w:name w:val="Normal (Web)"/>
    <w:basedOn w:val="Normal"/>
    <w:rsid w:val="002A332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7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2B77"/>
  </w:style>
  <w:style w:type="table" w:styleId="TableGrid">
    <w:name w:val="Table Grid"/>
    <w:basedOn w:val="TableNormal"/>
    <w:uiPriority w:val="59"/>
    <w:rsid w:val="00F6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9F3"/>
  </w:style>
  <w:style w:type="paragraph" w:styleId="Heading1">
    <w:name w:val="heading 1"/>
    <w:basedOn w:val="Normal"/>
    <w:next w:val="Normal"/>
    <w:qFormat/>
    <w:rsid w:val="004B79F3"/>
    <w:pPr>
      <w:keepNext/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4B79F3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4B79F3"/>
    <w:pPr>
      <w:keepNext/>
      <w:ind w:left="450" w:hanging="450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B79F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rsid w:val="004B79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79F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B79F3"/>
    <w:rPr>
      <w:color w:val="0000FF"/>
      <w:u w:val="single"/>
    </w:rPr>
  </w:style>
  <w:style w:type="paragraph" w:styleId="NormalWeb">
    <w:name w:val="Normal (Web)"/>
    <w:basedOn w:val="Normal"/>
    <w:rsid w:val="002A332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7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C2B77"/>
  </w:style>
  <w:style w:type="table" w:styleId="TableGrid">
    <w:name w:val="Table Grid"/>
    <w:basedOn w:val="TableNormal"/>
    <w:uiPriority w:val="59"/>
    <w:rsid w:val="00F61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pdr@seattle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WINWORD\TEMPLATE\Letterhead\CityCle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CityClerk.dotx</Template>
  <TotalTime>1</TotalTime>
  <Pages>1</Pages>
  <Words>159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Seattle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Employee</dc:creator>
  <cp:lastModifiedBy>Peha, Joseph</cp:lastModifiedBy>
  <cp:revision>2</cp:revision>
  <cp:lastPrinted>2015-02-02T23:11:00Z</cp:lastPrinted>
  <dcterms:created xsi:type="dcterms:W3CDTF">2015-02-02T23:13:00Z</dcterms:created>
  <dcterms:modified xsi:type="dcterms:W3CDTF">2015-02-02T23:13:00Z</dcterms:modified>
</cp:coreProperties>
</file>